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47" w:rsidRDefault="00D30047" w:rsidP="00DF1964">
      <w:pPr>
        <w:rPr>
          <w:rFonts w:asciiTheme="minorEastAsia" w:hAnsiTheme="minorEastAsia"/>
          <w:sz w:val="24"/>
        </w:rPr>
      </w:pPr>
      <w:r w:rsidRPr="00D30047">
        <w:rPr>
          <w:rFonts w:asciiTheme="minorEastAsia" w:hAnsiTheme="minorEastAsia" w:hint="eastAsia"/>
          <w:sz w:val="24"/>
        </w:rPr>
        <w:t>別記様式第</w:t>
      </w:r>
      <w:r w:rsidR="009B4C05">
        <w:rPr>
          <w:rFonts w:asciiTheme="minorEastAsia" w:hAnsiTheme="minorEastAsia" w:hint="eastAsia"/>
          <w:sz w:val="24"/>
        </w:rPr>
        <w:t>３</w:t>
      </w:r>
      <w:r w:rsidRPr="00D30047">
        <w:rPr>
          <w:rFonts w:asciiTheme="minorEastAsia" w:hAnsiTheme="minorEastAsia" w:hint="eastAsia"/>
          <w:sz w:val="24"/>
        </w:rPr>
        <w:t>号（第</w:t>
      </w:r>
      <w:r w:rsidR="009B4C05">
        <w:rPr>
          <w:rFonts w:asciiTheme="minorEastAsia" w:hAnsiTheme="minorEastAsia" w:hint="eastAsia"/>
          <w:sz w:val="24"/>
        </w:rPr>
        <w:t>７</w:t>
      </w:r>
      <w:r w:rsidRPr="00D30047">
        <w:rPr>
          <w:rFonts w:asciiTheme="minorEastAsia" w:hAnsiTheme="minorEastAsia" w:hint="eastAsia"/>
          <w:sz w:val="24"/>
        </w:rPr>
        <w:t>条関係）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A27D2" w:rsidTr="00BA27D2">
        <w:tc>
          <w:tcPr>
            <w:tcW w:w="9736" w:type="dxa"/>
          </w:tcPr>
          <w:p w:rsidR="00BA27D2" w:rsidRP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p w:rsidR="00BA27D2" w:rsidRP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p w:rsidR="00BA27D2" w:rsidRPr="00BA27D2" w:rsidRDefault="00BA27D2" w:rsidP="00BA27D2">
            <w:pPr>
              <w:jc w:val="center"/>
              <w:rPr>
                <w:rFonts w:asciiTheme="minorEastAsia" w:hAnsiTheme="minorEastAsia"/>
                <w:sz w:val="24"/>
              </w:rPr>
            </w:pPr>
            <w:r w:rsidRPr="00BA27D2">
              <w:rPr>
                <w:rFonts w:asciiTheme="minorEastAsia" w:hAnsiTheme="minorEastAsia" w:hint="eastAsia"/>
                <w:sz w:val="24"/>
              </w:rPr>
              <w:t>宇治市</w:t>
            </w:r>
            <w:r w:rsidR="00DD1028">
              <w:rPr>
                <w:rFonts w:asciiTheme="minorEastAsia" w:hAnsiTheme="minorEastAsia" w:hint="eastAsia"/>
                <w:sz w:val="24"/>
              </w:rPr>
              <w:t>介護保険・障害福祉施設等物価高騰対策事業費</w:t>
            </w:r>
            <w:r w:rsidR="00830D6C">
              <w:rPr>
                <w:rFonts w:asciiTheme="minorEastAsia" w:hAnsiTheme="minorEastAsia" w:hint="eastAsia"/>
                <w:sz w:val="24"/>
              </w:rPr>
              <w:t>交付</w:t>
            </w:r>
            <w:r w:rsidRPr="00BA27D2">
              <w:rPr>
                <w:rFonts w:asciiTheme="minorEastAsia" w:hAnsiTheme="minorEastAsia" w:hint="eastAsia"/>
                <w:sz w:val="24"/>
              </w:rPr>
              <w:t>金交付請求書</w:t>
            </w:r>
          </w:p>
          <w:p w:rsid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p w:rsid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0"/>
              <w:gridCol w:w="846"/>
              <w:gridCol w:w="846"/>
              <w:gridCol w:w="846"/>
              <w:gridCol w:w="846"/>
              <w:gridCol w:w="846"/>
              <w:gridCol w:w="846"/>
              <w:gridCol w:w="846"/>
              <w:gridCol w:w="846"/>
            </w:tblGrid>
            <w:tr w:rsidR="00BA27D2" w:rsidRPr="0067377D" w:rsidTr="00BA27D2">
              <w:trPr>
                <w:trHeight w:val="438"/>
                <w:jc w:val="center"/>
              </w:trPr>
              <w:tc>
                <w:tcPr>
                  <w:tcW w:w="1527" w:type="dxa"/>
                  <w:vMerge w:val="restart"/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金額</w:t>
                  </w:r>
                </w:p>
              </w:tc>
              <w:tc>
                <w:tcPr>
                  <w:tcW w:w="856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千</w:t>
                  </w:r>
                </w:p>
              </w:tc>
              <w:tc>
                <w:tcPr>
                  <w:tcW w:w="856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百</w:t>
                  </w:r>
                </w:p>
              </w:tc>
              <w:tc>
                <w:tcPr>
                  <w:tcW w:w="856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十</w:t>
                  </w:r>
                </w:p>
              </w:tc>
              <w:tc>
                <w:tcPr>
                  <w:tcW w:w="856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万</w:t>
                  </w:r>
                </w:p>
              </w:tc>
              <w:tc>
                <w:tcPr>
                  <w:tcW w:w="856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千</w:t>
                  </w:r>
                </w:p>
              </w:tc>
              <w:tc>
                <w:tcPr>
                  <w:tcW w:w="856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百</w:t>
                  </w:r>
                </w:p>
              </w:tc>
              <w:tc>
                <w:tcPr>
                  <w:tcW w:w="856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十</w:t>
                  </w:r>
                </w:p>
              </w:tc>
              <w:tc>
                <w:tcPr>
                  <w:tcW w:w="856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377D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BA27D2" w:rsidRPr="0067377D" w:rsidTr="00BA27D2">
              <w:trPr>
                <w:trHeight w:val="847"/>
                <w:jc w:val="center"/>
              </w:trPr>
              <w:tc>
                <w:tcPr>
                  <w:tcW w:w="1527" w:type="dxa"/>
                  <w:vMerge/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56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A27D2" w:rsidRPr="0067377D" w:rsidRDefault="00BA27D2" w:rsidP="00BA27D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BA27D2" w:rsidRP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p w:rsidR="00BA27D2" w:rsidRPr="00BA27D2" w:rsidRDefault="00BA27D2" w:rsidP="00BA27D2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BA27D2">
              <w:rPr>
                <w:rFonts w:asciiTheme="minorEastAsia" w:hAnsiTheme="minorEastAsia" w:hint="eastAsia"/>
                <w:sz w:val="24"/>
              </w:rPr>
              <w:t>上記の金額を請求します。</w:t>
            </w:r>
          </w:p>
          <w:p w:rsidR="00BA27D2" w:rsidRP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p w:rsidR="00BA27D2" w:rsidRPr="00BA27D2" w:rsidRDefault="00BA27D2" w:rsidP="00BA27D2">
            <w:pPr>
              <w:jc w:val="right"/>
              <w:rPr>
                <w:rFonts w:asciiTheme="minorEastAsia" w:hAnsiTheme="minorEastAsia"/>
                <w:sz w:val="24"/>
              </w:rPr>
            </w:pPr>
            <w:r w:rsidRPr="00BA27D2">
              <w:rPr>
                <w:rFonts w:asciiTheme="minorEastAsia" w:hAnsiTheme="minorEastAsia" w:hint="eastAsia"/>
                <w:sz w:val="24"/>
              </w:rPr>
              <w:t xml:space="preserve">    年　　　月　　　日　</w:t>
            </w:r>
          </w:p>
          <w:p w:rsidR="00BA27D2" w:rsidRP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p w:rsidR="00BA27D2" w:rsidRPr="00BA27D2" w:rsidRDefault="00BA27D2" w:rsidP="00BA27D2">
            <w:pPr>
              <w:rPr>
                <w:rFonts w:asciiTheme="minorEastAsia" w:hAnsiTheme="minorEastAsia"/>
                <w:sz w:val="24"/>
              </w:rPr>
            </w:pPr>
            <w:r w:rsidRPr="00BA27D2">
              <w:rPr>
                <w:rFonts w:asciiTheme="minorEastAsia" w:hAnsiTheme="minorEastAsia" w:hint="eastAsia"/>
                <w:sz w:val="24"/>
              </w:rPr>
              <w:t>宇治市長　あて</w:t>
            </w:r>
          </w:p>
          <w:p w:rsidR="00BA27D2" w:rsidRDefault="00BA27D2" w:rsidP="00DD1028">
            <w:pPr>
              <w:rPr>
                <w:rFonts w:asciiTheme="minorEastAsia" w:hAnsiTheme="minorEastAsia"/>
                <w:sz w:val="24"/>
              </w:rPr>
            </w:pPr>
          </w:p>
          <w:p w:rsidR="00DD1028" w:rsidRDefault="00DD1028" w:rsidP="00DD1028">
            <w:pPr>
              <w:ind w:firstLineChars="600" w:firstLine="14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（請求者）</w:t>
            </w:r>
          </w:p>
          <w:tbl>
            <w:tblPr>
              <w:tblStyle w:val="a3"/>
              <w:tblW w:w="0" w:type="auto"/>
              <w:tblInd w:w="17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4553"/>
            </w:tblGrid>
            <w:tr w:rsidR="00DD1028" w:rsidTr="001F1BD8">
              <w:tc>
                <w:tcPr>
                  <w:tcW w:w="1985" w:type="dxa"/>
                </w:tcPr>
                <w:p w:rsidR="00DD1028" w:rsidRDefault="00DD1028" w:rsidP="00BA27D2">
                  <w:pPr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法人所在地</w:t>
                  </w:r>
                </w:p>
              </w:tc>
              <w:tc>
                <w:tcPr>
                  <w:tcW w:w="4553" w:type="dxa"/>
                </w:tcPr>
                <w:p w:rsidR="00DD1028" w:rsidRDefault="00DD1028" w:rsidP="00BA27D2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BA27D2" w:rsidTr="001F1BD8">
              <w:tc>
                <w:tcPr>
                  <w:tcW w:w="1985" w:type="dxa"/>
                </w:tcPr>
                <w:p w:rsidR="00BA27D2" w:rsidRDefault="00BA27D2" w:rsidP="00BA27D2">
                  <w:pPr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法人名</w:t>
                  </w:r>
                </w:p>
              </w:tc>
              <w:tc>
                <w:tcPr>
                  <w:tcW w:w="4553" w:type="dxa"/>
                </w:tcPr>
                <w:p w:rsidR="00BA27D2" w:rsidRDefault="00BA27D2" w:rsidP="00BA27D2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BA27D2" w:rsidTr="001F1BD8">
              <w:tc>
                <w:tcPr>
                  <w:tcW w:w="1985" w:type="dxa"/>
                </w:tcPr>
                <w:p w:rsidR="00BA27D2" w:rsidRDefault="00BA27D2" w:rsidP="00BA27D2">
                  <w:pPr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代表者職・氏名</w:t>
                  </w:r>
                </w:p>
              </w:tc>
              <w:tc>
                <w:tcPr>
                  <w:tcW w:w="4553" w:type="dxa"/>
                </w:tcPr>
                <w:p w:rsidR="00BA27D2" w:rsidRDefault="00BA27D2" w:rsidP="00BA27D2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</w:tbl>
          <w:p w:rsidR="00BA27D2" w:rsidRPr="00BA27D2" w:rsidRDefault="00BA27D2" w:rsidP="00BA27D2">
            <w:pPr>
              <w:rPr>
                <w:rFonts w:asciiTheme="minorEastAsia" w:hAnsiTheme="minorEastAsia"/>
                <w:sz w:val="24"/>
              </w:rPr>
            </w:pPr>
          </w:p>
          <w:p w:rsidR="00BA27D2" w:rsidRDefault="00BA27D2" w:rsidP="00DF1964">
            <w:pPr>
              <w:rPr>
                <w:rFonts w:asciiTheme="minorEastAsia" w:hAnsiTheme="minorEastAsia"/>
                <w:sz w:val="24"/>
              </w:rPr>
            </w:pPr>
          </w:p>
          <w:tbl>
            <w:tblPr>
              <w:tblStyle w:val="a3"/>
              <w:tblW w:w="0" w:type="auto"/>
              <w:tblInd w:w="1725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4678"/>
            </w:tblGrid>
            <w:tr w:rsidR="00DD1028" w:rsidTr="00DD1028">
              <w:tc>
                <w:tcPr>
                  <w:tcW w:w="637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D1028" w:rsidRDefault="00DD1028" w:rsidP="00DD1028"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交付先口座</w:t>
                  </w:r>
                </w:p>
              </w:tc>
            </w:tr>
            <w:tr w:rsidR="00BA27D2" w:rsidTr="001F1BD8"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:rsidR="00BA27D2" w:rsidRDefault="00BA27D2" w:rsidP="001F1BD8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金融機関：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BA27D2" w:rsidRDefault="00BA27D2" w:rsidP="00DF1964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BA27D2" w:rsidTr="001F1BD8">
              <w:tc>
                <w:tcPr>
                  <w:tcW w:w="1701" w:type="dxa"/>
                </w:tcPr>
                <w:p w:rsidR="00BA27D2" w:rsidRDefault="00BA27D2" w:rsidP="001F1BD8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支店</w:t>
                  </w:r>
                  <w:r w:rsidR="001F1BD8">
                    <w:rPr>
                      <w:rFonts w:asciiTheme="minorEastAsia" w:hAnsiTheme="minorEastAsia" w:hint="eastAsia"/>
                      <w:sz w:val="24"/>
                    </w:rPr>
                    <w:t>：</w:t>
                  </w:r>
                </w:p>
              </w:tc>
              <w:tc>
                <w:tcPr>
                  <w:tcW w:w="4678" w:type="dxa"/>
                </w:tcPr>
                <w:p w:rsidR="00BA27D2" w:rsidRDefault="00BA27D2" w:rsidP="00DF1964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BA27D2" w:rsidTr="001F1BD8">
              <w:tc>
                <w:tcPr>
                  <w:tcW w:w="1701" w:type="dxa"/>
                </w:tcPr>
                <w:p w:rsidR="00BA27D2" w:rsidRDefault="00BA27D2" w:rsidP="001F1BD8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種別：</w:t>
                  </w:r>
                </w:p>
              </w:tc>
              <w:tc>
                <w:tcPr>
                  <w:tcW w:w="4678" w:type="dxa"/>
                </w:tcPr>
                <w:p w:rsidR="00BA27D2" w:rsidRDefault="00BA27D2" w:rsidP="00DF1964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BA27D2" w:rsidTr="001F1BD8">
              <w:tc>
                <w:tcPr>
                  <w:tcW w:w="1701" w:type="dxa"/>
                </w:tcPr>
                <w:p w:rsidR="00BA27D2" w:rsidRDefault="001F1BD8" w:rsidP="001F1BD8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口座</w:t>
                  </w:r>
                  <w:r w:rsidR="00BA27D2">
                    <w:rPr>
                      <w:rFonts w:asciiTheme="minorEastAsia" w:hAnsiTheme="minorEastAsia" w:hint="eastAsia"/>
                      <w:sz w:val="24"/>
                    </w:rPr>
                    <w:t>番号：</w:t>
                  </w:r>
                </w:p>
              </w:tc>
              <w:tc>
                <w:tcPr>
                  <w:tcW w:w="4678" w:type="dxa"/>
                </w:tcPr>
                <w:p w:rsidR="00BA27D2" w:rsidRDefault="00BA27D2" w:rsidP="00DF1964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</w:tc>
            </w:tr>
            <w:tr w:rsidR="00BA27D2" w:rsidTr="001F1BD8">
              <w:tc>
                <w:tcPr>
                  <w:tcW w:w="1701" w:type="dxa"/>
                </w:tcPr>
                <w:p w:rsidR="00BA27D2" w:rsidRDefault="00BA27D2" w:rsidP="001F1BD8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名義(ｶﾅ)：</w:t>
                  </w:r>
                </w:p>
              </w:tc>
              <w:tc>
                <w:tcPr>
                  <w:tcW w:w="4678" w:type="dxa"/>
                </w:tcPr>
                <w:p w:rsidR="00BA27D2" w:rsidRDefault="00BA27D2" w:rsidP="00DF1964">
                  <w:pPr>
                    <w:rPr>
                      <w:rFonts w:asciiTheme="minorEastAsia" w:hAnsiTheme="minorEastAsia"/>
                      <w:sz w:val="24"/>
                    </w:rPr>
                  </w:pPr>
                </w:p>
                <w:p w:rsidR="00230854" w:rsidRDefault="00230854" w:rsidP="00DF1964">
                  <w:pPr>
                    <w:rPr>
                      <w:rFonts w:asciiTheme="minorEastAsia" w:hAnsiTheme="minorEastAsia" w:hint="eastAsia"/>
                      <w:sz w:val="24"/>
                    </w:rPr>
                  </w:pPr>
                </w:p>
              </w:tc>
            </w:tr>
          </w:tbl>
          <w:p w:rsidR="00BA27D2" w:rsidRDefault="001F1BD8" w:rsidP="001F1BD8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※法人名と口座名義が異なる場合は、委任状を添付すること</w:t>
            </w:r>
          </w:p>
          <w:p w:rsidR="001F1BD8" w:rsidRDefault="001F1BD8" w:rsidP="00DF1964">
            <w:pPr>
              <w:rPr>
                <w:rFonts w:asciiTheme="minorEastAsia" w:hAnsiTheme="minorEastAsia"/>
                <w:sz w:val="24"/>
              </w:rPr>
            </w:pPr>
          </w:p>
          <w:p w:rsidR="00BA27D2" w:rsidRDefault="00BA27D2" w:rsidP="00DF1964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BA27D2" w:rsidRPr="00BA27D2" w:rsidRDefault="00BA27D2" w:rsidP="00BA27D2">
      <w:pPr>
        <w:rPr>
          <w:rFonts w:asciiTheme="minorEastAsia" w:hAnsiTheme="minorEastAsia"/>
          <w:sz w:val="24"/>
        </w:rPr>
      </w:pPr>
      <w:r w:rsidRPr="00BA27D2">
        <w:rPr>
          <w:rFonts w:asciiTheme="minorEastAsia" w:hAnsiTheme="minorEastAsia" w:hint="eastAsia"/>
          <w:sz w:val="24"/>
        </w:rPr>
        <w:t>備考　１ 金額はアラビア数字を用い、頭書には￥印を冠すること。</w:t>
      </w:r>
    </w:p>
    <w:p w:rsidR="00230345" w:rsidRPr="00D30047" w:rsidRDefault="00BA27D2" w:rsidP="00DF1964">
      <w:pPr>
        <w:rPr>
          <w:rFonts w:asciiTheme="minorEastAsia" w:hAnsiTheme="minorEastAsia"/>
          <w:sz w:val="24"/>
        </w:rPr>
      </w:pPr>
      <w:r w:rsidRPr="00BA27D2">
        <w:rPr>
          <w:rFonts w:asciiTheme="minorEastAsia" w:hAnsiTheme="minorEastAsia" w:hint="eastAsia"/>
          <w:sz w:val="24"/>
        </w:rPr>
        <w:t xml:space="preserve">　　　２ 請求書の表示金額は訂正しないこと。</w:t>
      </w:r>
    </w:p>
    <w:sectPr w:rsidR="00230345" w:rsidRPr="00D30047" w:rsidSect="00BA27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7D2" w:rsidRDefault="00BA27D2" w:rsidP="00BA27D2">
      <w:r>
        <w:separator/>
      </w:r>
    </w:p>
  </w:endnote>
  <w:endnote w:type="continuationSeparator" w:id="0">
    <w:p w:rsidR="00BA27D2" w:rsidRDefault="00BA27D2" w:rsidP="00BA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7D2" w:rsidRDefault="00BA27D2" w:rsidP="00BA27D2">
      <w:r>
        <w:separator/>
      </w:r>
    </w:p>
  </w:footnote>
  <w:footnote w:type="continuationSeparator" w:id="0">
    <w:p w:rsidR="00BA27D2" w:rsidRDefault="00BA27D2" w:rsidP="00BA2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47"/>
    <w:rsid w:val="001F1BD8"/>
    <w:rsid w:val="00202959"/>
    <w:rsid w:val="00230345"/>
    <w:rsid w:val="00230854"/>
    <w:rsid w:val="0047110C"/>
    <w:rsid w:val="00830D6C"/>
    <w:rsid w:val="009B4C05"/>
    <w:rsid w:val="00A45CDE"/>
    <w:rsid w:val="00AA001A"/>
    <w:rsid w:val="00BA27D2"/>
    <w:rsid w:val="00D30047"/>
    <w:rsid w:val="00D96D84"/>
    <w:rsid w:val="00DD1028"/>
    <w:rsid w:val="00DF1964"/>
    <w:rsid w:val="00F7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6BD8B8-4ABA-4A80-AF73-3B7C45C7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7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27D2"/>
  </w:style>
  <w:style w:type="paragraph" w:styleId="a6">
    <w:name w:val="footer"/>
    <w:basedOn w:val="a"/>
    <w:link w:val="a7"/>
    <w:uiPriority w:val="99"/>
    <w:unhideWhenUsed/>
    <w:rsid w:val="00BA27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3C7C13E.dotm</Template>
  <TotalTime>22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02467</dc:creator>
  <cp:keywords/>
  <dc:description/>
  <cp:lastModifiedBy>02467</cp:lastModifiedBy>
  <cp:revision>10</cp:revision>
  <dcterms:created xsi:type="dcterms:W3CDTF">2022-10-17T05:11:00Z</dcterms:created>
  <dcterms:modified xsi:type="dcterms:W3CDTF">2023-06-27T07:36:00Z</dcterms:modified>
</cp:coreProperties>
</file>